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CC3A37" w:rsidRPr="00CC3A37">
              <w:t>September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CC3A37">
              <w:t>2023</w:t>
            </w:r>
            <w:r>
              <w:fldChar w:fldCharType="end"/>
            </w:r>
          </w:p>
        </w:tc>
      </w:tr>
      <w:tr w:rsidR="002F6E35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D1524129B6DA420F8BED50ADD655DD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BD1AD9">
            <w:pPr>
              <w:pStyle w:val="Days"/>
            </w:pPr>
            <w:sdt>
              <w:sdtPr>
                <w:id w:val="8650153"/>
                <w:placeholder>
                  <w:docPart w:val="DCF566199DD34BA3909783D64D7AAD3C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BD1AD9">
            <w:pPr>
              <w:pStyle w:val="Days"/>
            </w:pPr>
            <w:sdt>
              <w:sdtPr>
                <w:id w:val="-1517691135"/>
                <w:placeholder>
                  <w:docPart w:val="639101ADA30C4AF985F3AA60072034C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BD1AD9">
            <w:pPr>
              <w:pStyle w:val="Days"/>
            </w:pPr>
            <w:sdt>
              <w:sdtPr>
                <w:id w:val="-1684429625"/>
                <w:placeholder>
                  <w:docPart w:val="70E00D1E87EB4E92AC824023A39EEEE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BD1AD9">
            <w:pPr>
              <w:pStyle w:val="Days"/>
            </w:pPr>
            <w:sdt>
              <w:sdtPr>
                <w:id w:val="-1188375605"/>
                <w:placeholder>
                  <w:docPart w:val="E5EA07ABF3854A7B8556EEB5856BCB8A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BD1AD9">
            <w:pPr>
              <w:pStyle w:val="Days"/>
            </w:pPr>
            <w:sdt>
              <w:sdtPr>
                <w:id w:val="1991825489"/>
                <w:placeholder>
                  <w:docPart w:val="C961967E4DCD43938F29BD19FC6513F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BD1AD9">
            <w:pPr>
              <w:pStyle w:val="Days"/>
            </w:pPr>
            <w:sdt>
              <w:sdtPr>
                <w:id w:val="115736794"/>
                <w:placeholder>
                  <w:docPart w:val="2DD22E39B0D94F4F8DCAD8A87B1CC61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C3A37"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C3A37"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CC3A3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C3A37"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CC3A3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C3A37"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CC3A3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C3A37"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CC3A3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5798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C3A37"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55798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55798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C3A37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CC3A37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C3A37"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CC3A37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CC3A3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C3A37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CC3A37">
              <w:rPr>
                <w:noProof/>
              </w:rPr>
              <w:t>2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CC3A37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CC3A37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CC3A37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CC3A37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CC3A37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CC3A37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CC3A37">
              <w:rPr>
                <w:noProof/>
              </w:rPr>
              <w:t>9</w:t>
            </w:r>
            <w:r>
              <w:fldChar w:fldCharType="end"/>
            </w:r>
          </w:p>
        </w:tc>
      </w:tr>
      <w:tr w:rsidR="002F6E35" w:rsidTr="00F36D56">
        <w:trPr>
          <w:trHeight w:hRule="exact" w:val="108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ED5917" w:rsidRDefault="00ED5917" w:rsidP="00ED59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7F530E" w:rsidP="00ED5917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9:30</w:t>
            </w:r>
            <w:r w:rsidR="00ED5917">
              <w:rPr>
                <w:color w:val="0070C0"/>
                <w:sz w:val="16"/>
                <w:szCs w:val="16"/>
              </w:rPr>
              <w:t xml:space="preserve"> Viki Hydrick</w:t>
            </w:r>
          </w:p>
          <w:p w:rsidR="007F530E" w:rsidRDefault="007F530E" w:rsidP="00ED5917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10:35 Steve Keck</w:t>
            </w:r>
          </w:p>
          <w:p w:rsidR="00ED5917" w:rsidRPr="00ED5917" w:rsidRDefault="007F530E" w:rsidP="00ED5917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11:40 James Evans</w:t>
            </w:r>
            <w:r w:rsidR="00ED5917">
              <w:rPr>
                <w:color w:val="0070C0"/>
                <w:sz w:val="16"/>
                <w:szCs w:val="16"/>
              </w:rPr>
              <w:t xml:space="preserve"> </w:t>
            </w:r>
          </w:p>
          <w:p w:rsidR="00ED5917" w:rsidRDefault="00ED5917" w:rsidP="00ED5917">
            <w:pPr>
              <w:spacing w:before="0" w:after="0"/>
              <w:rPr>
                <w:sz w:val="16"/>
                <w:szCs w:val="16"/>
              </w:rPr>
            </w:pPr>
          </w:p>
          <w:p w:rsidR="00ED5917" w:rsidRPr="00ED5917" w:rsidRDefault="00ED5917" w:rsidP="00ED5917">
            <w:pPr>
              <w:spacing w:before="0" w:after="0"/>
              <w:rPr>
                <w:color w:val="0070C0"/>
                <w:sz w:val="16"/>
                <w:szCs w:val="16"/>
              </w:rPr>
            </w:pPr>
            <w:r w:rsidRPr="00ED5917">
              <w:rPr>
                <w:color w:val="FF0000"/>
                <w:sz w:val="16"/>
                <w:szCs w:val="16"/>
              </w:rPr>
              <w:t>6:30 Ebenezer/Mathews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7F530E" w:rsidRDefault="007F530E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9:00 Nona Woodle</w:t>
            </w:r>
          </w:p>
          <w:p w:rsidR="00B633BB" w:rsidRPr="00773095" w:rsidRDefault="00773095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10:0</w:t>
            </w:r>
            <w:r w:rsidR="007F530E">
              <w:rPr>
                <w:color w:val="0070C0"/>
                <w:sz w:val="16"/>
                <w:szCs w:val="16"/>
              </w:rPr>
              <w:t>5</w:t>
            </w:r>
            <w:r>
              <w:rPr>
                <w:color w:val="0070C0"/>
                <w:sz w:val="16"/>
                <w:szCs w:val="16"/>
              </w:rPr>
              <w:t xml:space="preserve"> Hank Brooks</w:t>
            </w:r>
            <w:r w:rsidR="00B633BB">
              <w:rPr>
                <w:color w:val="0070C0"/>
                <w:sz w:val="16"/>
                <w:szCs w:val="16"/>
              </w:rPr>
              <w:br/>
              <w:t>11:</w:t>
            </w:r>
            <w:r w:rsidR="007F530E">
              <w:rPr>
                <w:color w:val="0070C0"/>
                <w:sz w:val="16"/>
                <w:szCs w:val="16"/>
              </w:rPr>
              <w:t>10</w:t>
            </w:r>
            <w:r w:rsidR="00B633BB">
              <w:rPr>
                <w:color w:val="0070C0"/>
                <w:sz w:val="16"/>
                <w:szCs w:val="16"/>
              </w:rPr>
              <w:t xml:space="preserve"> Arthur Gamble</w:t>
            </w:r>
          </w:p>
          <w:p w:rsidR="00ED5917" w:rsidRPr="00ED5917" w:rsidRDefault="00ED5917">
            <w:pPr>
              <w:rPr>
                <w:color w:val="0070C0"/>
                <w:sz w:val="16"/>
                <w:szCs w:val="16"/>
              </w:rPr>
            </w:pPr>
            <w:r w:rsidRPr="00ED5917">
              <w:rPr>
                <w:color w:val="FF0000"/>
                <w:sz w:val="16"/>
                <w:szCs w:val="16"/>
              </w:rPr>
              <w:t>6:30 Waterloo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7F530E" w:rsidRDefault="007F530E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9:00 Bill Rogers</w:t>
            </w:r>
          </w:p>
          <w:p w:rsidR="007F530E" w:rsidRDefault="007F530E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10:05 Charles Adams</w:t>
            </w:r>
          </w:p>
          <w:p w:rsidR="00ED5917" w:rsidRPr="00B633BB" w:rsidRDefault="007F530E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11:1</w:t>
            </w:r>
            <w:r w:rsidR="00442DFD">
              <w:rPr>
                <w:color w:val="0070C0"/>
                <w:sz w:val="16"/>
                <w:szCs w:val="16"/>
              </w:rPr>
              <w:t>0</w:t>
            </w:r>
            <w:r w:rsidR="00B633BB">
              <w:rPr>
                <w:color w:val="0070C0"/>
                <w:sz w:val="16"/>
                <w:szCs w:val="16"/>
              </w:rPr>
              <w:t xml:space="preserve"> Carol Wray</w:t>
            </w:r>
          </w:p>
          <w:p w:rsidR="00ED5917" w:rsidRPr="00ED5917" w:rsidRDefault="007F530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</w:t>
            </w:r>
            <w:r w:rsidR="00ED5917">
              <w:rPr>
                <w:color w:val="FF0000"/>
                <w:sz w:val="16"/>
                <w:szCs w:val="16"/>
              </w:rPr>
              <w:t>:30 St. Paul “96”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CC3A37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CC3A37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CC3A37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CC3A37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CC3A37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CC3A37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CC3A37">
              <w:rPr>
                <w:noProof/>
              </w:rPr>
              <w:t>16</w:t>
            </w:r>
            <w:r>
              <w:fldChar w:fldCharType="end"/>
            </w:r>
          </w:p>
        </w:tc>
      </w:tr>
      <w:tr w:rsidR="002F6E35" w:rsidTr="00F36D56">
        <w:trPr>
          <w:trHeight w:hRule="exact" w:val="107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ED5917" w:rsidRDefault="00ED5917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  <w:r w:rsidRPr="00ED5917">
              <w:rPr>
                <w:color w:val="FF0000"/>
                <w:sz w:val="16"/>
                <w:szCs w:val="16"/>
              </w:rPr>
              <w:t>1:30 Broad St.</w:t>
            </w:r>
          </w:p>
          <w:p w:rsidR="00ED5917" w:rsidRDefault="00ED5917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3:00 St. James</w:t>
            </w:r>
          </w:p>
          <w:p w:rsidR="00ED5917" w:rsidRDefault="00ED5917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4:30 Harris/Trinity</w:t>
            </w:r>
          </w:p>
          <w:p w:rsidR="00ED5917" w:rsidRPr="00ED5917" w:rsidRDefault="00ED5917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6:00 Kings Chapel/Mt. Bethel</w:t>
            </w:r>
          </w:p>
          <w:p w:rsidR="00ED5917" w:rsidRPr="00ED5917" w:rsidRDefault="00ED5917">
            <w:pPr>
              <w:rPr>
                <w:color w:val="FF000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6C27C7" w:rsidRDefault="00F709A6" w:rsidP="00ED5917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10:3</w:t>
            </w:r>
            <w:r w:rsidR="006C27C7">
              <w:rPr>
                <w:color w:val="0070C0"/>
                <w:sz w:val="16"/>
                <w:szCs w:val="16"/>
              </w:rPr>
              <w:t>5 Mike Evans</w:t>
            </w:r>
          </w:p>
          <w:p w:rsidR="007F530E" w:rsidRPr="006C27C7" w:rsidRDefault="007F530E" w:rsidP="00ED5917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11:40 Cameron Levi</w:t>
            </w:r>
          </w:p>
          <w:p w:rsidR="007F530E" w:rsidRDefault="007F530E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6A001F" w:rsidRDefault="006A001F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ED5917" w:rsidRPr="00ED5917" w:rsidRDefault="00ED5917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6:30 Lowell St/Panola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ED5917" w:rsidP="00ED5917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D5917">
              <w:rPr>
                <w:b/>
                <w:sz w:val="20"/>
                <w:szCs w:val="20"/>
              </w:rPr>
              <w:t>CLERGY MEETING</w:t>
            </w:r>
          </w:p>
          <w:p w:rsidR="00527B92" w:rsidRDefault="006C27C7" w:rsidP="006C27C7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1:30 </w:t>
            </w:r>
            <w:r w:rsidR="00527B92">
              <w:rPr>
                <w:color w:val="0070C0"/>
                <w:sz w:val="16"/>
                <w:szCs w:val="16"/>
              </w:rPr>
              <w:t>Ashley Buchanan</w:t>
            </w:r>
          </w:p>
          <w:p w:rsidR="006C27C7" w:rsidRDefault="006C27C7" w:rsidP="006C27C7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2:30 </w:t>
            </w:r>
            <w:r w:rsidR="00527B92">
              <w:rPr>
                <w:color w:val="0070C0"/>
                <w:sz w:val="16"/>
                <w:szCs w:val="16"/>
              </w:rPr>
              <w:t>Kendell Healey</w:t>
            </w:r>
          </w:p>
          <w:p w:rsidR="00BA4496" w:rsidRDefault="006C27C7" w:rsidP="006C27C7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3:30 </w:t>
            </w:r>
            <w:r w:rsidR="00BA4496">
              <w:rPr>
                <w:color w:val="0070C0"/>
                <w:sz w:val="16"/>
                <w:szCs w:val="16"/>
              </w:rPr>
              <w:t>Graham Bennett</w:t>
            </w:r>
          </w:p>
          <w:p w:rsidR="006C27C7" w:rsidRDefault="00BA4496" w:rsidP="006C27C7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4:30 </w:t>
            </w:r>
            <w:r w:rsidR="00527B92">
              <w:rPr>
                <w:color w:val="0070C0"/>
                <w:sz w:val="16"/>
                <w:szCs w:val="16"/>
              </w:rPr>
              <w:t>Patrick Taylor</w:t>
            </w:r>
          </w:p>
          <w:p w:rsidR="004A5F1E" w:rsidRPr="006C27C7" w:rsidRDefault="004A5F1E" w:rsidP="006C27C7">
            <w:pPr>
              <w:spacing w:before="0" w:after="0"/>
              <w:rPr>
                <w:color w:val="0070C0"/>
                <w:sz w:val="16"/>
                <w:szCs w:val="16"/>
              </w:rPr>
            </w:pPr>
          </w:p>
          <w:p w:rsidR="00ED5917" w:rsidRDefault="00ED5917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ED5917" w:rsidRDefault="00ED5917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ED5917" w:rsidRDefault="00ED5917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ED5917" w:rsidRPr="00ED5917" w:rsidRDefault="00ED5917" w:rsidP="00ED5917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34842" w:rsidRDefault="00234842" w:rsidP="00234842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7F530E" w:rsidRDefault="007F530E" w:rsidP="00234842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7F530E" w:rsidRPr="007F530E" w:rsidRDefault="007F530E" w:rsidP="007F530E">
            <w:pPr>
              <w:spacing w:before="0"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-4265</wp:posOffset>
                      </wp:positionH>
                      <wp:positionV relativeFrom="paragraph">
                        <wp:posOffset>170698</wp:posOffset>
                      </wp:positionV>
                      <wp:extent cx="2335947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59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6CAE2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3.45pt" to="183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" strokecolor="black [3040]"/>
                  </w:pict>
                </mc:Fallback>
              </mc:AlternateContent>
            </w:r>
            <w:r w:rsidRPr="007F530E">
              <w:rPr>
                <w:b/>
                <w:sz w:val="20"/>
                <w:szCs w:val="20"/>
              </w:rPr>
              <w:t>CABINET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34842" w:rsidRDefault="00234842" w:rsidP="00234842">
            <w:pPr>
              <w:spacing w:before="0" w:after="0"/>
              <w:rPr>
                <w:sz w:val="16"/>
                <w:szCs w:val="16"/>
              </w:rPr>
            </w:pPr>
          </w:p>
          <w:p w:rsidR="007F530E" w:rsidRDefault="007F530E" w:rsidP="00234842">
            <w:pPr>
              <w:spacing w:before="0" w:after="0"/>
              <w:rPr>
                <w:sz w:val="16"/>
                <w:szCs w:val="16"/>
              </w:rPr>
            </w:pPr>
          </w:p>
          <w:p w:rsidR="007F530E" w:rsidRPr="007F530E" w:rsidRDefault="007F530E" w:rsidP="00234842">
            <w:pPr>
              <w:spacing w:before="0" w:after="0"/>
              <w:rPr>
                <w:b/>
                <w:sz w:val="20"/>
                <w:szCs w:val="20"/>
              </w:rPr>
            </w:pPr>
            <w:r w:rsidRPr="007F530E">
              <w:rPr>
                <w:b/>
                <w:sz w:val="20"/>
                <w:szCs w:val="20"/>
              </w:rPr>
              <w:t>MEETING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CC3A37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CC3A37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CC3A37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CC3A37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CC3A37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CC3A37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CC3A37">
              <w:rPr>
                <w:noProof/>
              </w:rPr>
              <w:t>23</w:t>
            </w:r>
            <w:r>
              <w:fldChar w:fldCharType="end"/>
            </w:r>
          </w:p>
        </w:tc>
      </w:tr>
      <w:tr w:rsidR="002F6E35" w:rsidTr="00B633BB">
        <w:trPr>
          <w:trHeight w:hRule="exact" w:val="107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6C27C7" w:rsidRDefault="004A0424" w:rsidP="006C27C7">
            <w:pPr>
              <w:rPr>
                <w:sz w:val="14"/>
                <w:szCs w:val="14"/>
              </w:rPr>
            </w:pPr>
            <w:r w:rsidRPr="004A0424">
              <w:rPr>
                <w:sz w:val="14"/>
                <w:szCs w:val="14"/>
              </w:rPr>
              <w:t xml:space="preserve">10:30 Homecoming </w:t>
            </w:r>
            <w:r>
              <w:rPr>
                <w:sz w:val="14"/>
                <w:szCs w:val="14"/>
              </w:rPr>
              <w:t>–</w:t>
            </w:r>
            <w:r w:rsidRPr="004A0424">
              <w:rPr>
                <w:sz w:val="14"/>
                <w:szCs w:val="14"/>
              </w:rPr>
              <w:t xml:space="preserve"> Nazareth</w:t>
            </w:r>
          </w:p>
          <w:p w:rsidR="004A0424" w:rsidRPr="004A0424" w:rsidRDefault="004A0424" w:rsidP="006C27C7">
            <w:pPr>
              <w:rPr>
                <w:color w:val="FF0000"/>
                <w:sz w:val="14"/>
                <w:szCs w:val="14"/>
              </w:rPr>
            </w:pPr>
            <w:r w:rsidRPr="004A0424">
              <w:rPr>
                <w:color w:val="FF0000"/>
                <w:sz w:val="14"/>
                <w:szCs w:val="14"/>
              </w:rPr>
              <w:t>1:00 Emory/Nazareth</w:t>
            </w:r>
          </w:p>
          <w:p w:rsidR="004A0424" w:rsidRPr="004A0424" w:rsidRDefault="004A0424" w:rsidP="006C27C7">
            <w:pPr>
              <w:rPr>
                <w:color w:val="FF0000"/>
                <w:sz w:val="14"/>
                <w:szCs w:val="14"/>
              </w:rPr>
            </w:pPr>
            <w:r w:rsidRPr="004A0424">
              <w:rPr>
                <w:color w:val="FF0000"/>
                <w:sz w:val="14"/>
                <w:szCs w:val="14"/>
              </w:rPr>
              <w:t>2:30 St. Paul, Saluda</w:t>
            </w:r>
          </w:p>
          <w:p w:rsidR="004A0424" w:rsidRPr="004A0424" w:rsidRDefault="004A0424" w:rsidP="006C27C7">
            <w:pPr>
              <w:rPr>
                <w:sz w:val="14"/>
                <w:szCs w:val="14"/>
              </w:rPr>
            </w:pPr>
            <w:r w:rsidRPr="004A0424">
              <w:rPr>
                <w:color w:val="FF0000"/>
                <w:sz w:val="14"/>
                <w:szCs w:val="14"/>
              </w:rPr>
              <w:t>4:00 Zoar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F709A6" w:rsidP="00B01921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9:30 John Bolin</w:t>
            </w:r>
          </w:p>
          <w:p w:rsidR="007F5B96" w:rsidRDefault="007F5B96" w:rsidP="00B01921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10:35 </w:t>
            </w:r>
            <w:r w:rsidR="00442DFD">
              <w:rPr>
                <w:color w:val="0070C0"/>
                <w:sz w:val="16"/>
                <w:szCs w:val="16"/>
              </w:rPr>
              <w:t>Susan Galasso</w:t>
            </w:r>
          </w:p>
          <w:p w:rsidR="007F530E" w:rsidRDefault="007F530E" w:rsidP="00B01921">
            <w:pPr>
              <w:spacing w:before="0" w:after="0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11:40 </w:t>
            </w:r>
            <w:r w:rsidR="00B01921">
              <w:rPr>
                <w:color w:val="0070C0"/>
                <w:sz w:val="16"/>
                <w:szCs w:val="16"/>
              </w:rPr>
              <w:t>Doug Benton</w:t>
            </w:r>
          </w:p>
          <w:p w:rsidR="00B01921" w:rsidRPr="00F709A6" w:rsidRDefault="00B01921" w:rsidP="00B01921">
            <w:pPr>
              <w:spacing w:before="0" w:after="0"/>
              <w:rPr>
                <w:color w:val="0070C0"/>
                <w:sz w:val="16"/>
                <w:szCs w:val="16"/>
              </w:rPr>
            </w:pPr>
          </w:p>
          <w:p w:rsidR="00B633BB" w:rsidRPr="00B633BB" w:rsidRDefault="00B633BB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6:30 Rehoboth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ED5917" w:rsidP="00234842">
            <w:pPr>
              <w:spacing w:before="0" w:after="0"/>
              <w:jc w:val="center"/>
              <w:rPr>
                <w:color w:val="FF0000"/>
                <w:sz w:val="16"/>
                <w:szCs w:val="16"/>
              </w:rPr>
            </w:pPr>
            <w:r w:rsidRPr="00ED5917">
              <w:rPr>
                <w:b/>
                <w:sz w:val="20"/>
                <w:szCs w:val="20"/>
              </w:rPr>
              <w:t>DCOM</w:t>
            </w:r>
          </w:p>
          <w:p w:rsidR="00B633BB" w:rsidRDefault="00B633BB" w:rsidP="00234842">
            <w:pPr>
              <w:spacing w:before="0" w:after="0"/>
              <w:jc w:val="center"/>
              <w:rPr>
                <w:color w:val="FF0000"/>
                <w:sz w:val="16"/>
                <w:szCs w:val="16"/>
              </w:rPr>
            </w:pPr>
          </w:p>
          <w:p w:rsidR="00B633BB" w:rsidRDefault="00B633BB" w:rsidP="00B633BB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B633BB" w:rsidRDefault="00B633BB" w:rsidP="00B633BB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B633BB" w:rsidRPr="00B633BB" w:rsidRDefault="00B633BB" w:rsidP="00B633BB">
            <w:pPr>
              <w:spacing w:before="0" w:after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6:30 Main St.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6C27C7" w:rsidRPr="007F5B96" w:rsidRDefault="007F5B96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9:30 William Hightower</w:t>
            </w:r>
            <w:r>
              <w:rPr>
                <w:color w:val="0070C0"/>
                <w:sz w:val="16"/>
                <w:szCs w:val="16"/>
              </w:rPr>
              <w:br/>
              <w:t>10:35 Jimmy Counts</w:t>
            </w:r>
            <w:r>
              <w:rPr>
                <w:color w:val="0070C0"/>
                <w:sz w:val="16"/>
                <w:szCs w:val="16"/>
              </w:rPr>
              <w:br/>
              <w:t xml:space="preserve">11:40 </w:t>
            </w:r>
            <w:r w:rsidR="00B01921">
              <w:rPr>
                <w:color w:val="0070C0"/>
                <w:sz w:val="16"/>
                <w:szCs w:val="16"/>
              </w:rPr>
              <w:t>Donny Black</w:t>
            </w:r>
          </w:p>
          <w:p w:rsidR="002F6E35" w:rsidRPr="006C27C7" w:rsidRDefault="006C27C7">
            <w:pPr>
              <w:rPr>
                <w:color w:val="FF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FF0000"/>
                <w:sz w:val="16"/>
                <w:szCs w:val="16"/>
              </w:rPr>
              <w:t>6:30 Harmony/Ware Shoals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0424" w:rsidRDefault="00442DFD">
            <w:pPr>
              <w:rPr>
                <w:color w:val="0070C0"/>
                <w:sz w:val="16"/>
                <w:szCs w:val="16"/>
              </w:rPr>
            </w:pPr>
            <w:r w:rsidRPr="00442DFD">
              <w:rPr>
                <w:color w:val="0070C0"/>
                <w:sz w:val="16"/>
                <w:szCs w:val="16"/>
              </w:rPr>
              <w:t>9:30 Gerald Clinkscales</w:t>
            </w:r>
          </w:p>
          <w:p w:rsidR="004A0424" w:rsidRDefault="004A0424">
            <w:pPr>
              <w:rPr>
                <w:color w:val="FF0000"/>
                <w:sz w:val="16"/>
                <w:szCs w:val="16"/>
              </w:rPr>
            </w:pPr>
          </w:p>
          <w:p w:rsidR="004A0424" w:rsidRDefault="004A0424">
            <w:pPr>
              <w:rPr>
                <w:color w:val="FF0000"/>
                <w:sz w:val="16"/>
                <w:szCs w:val="16"/>
              </w:rPr>
            </w:pPr>
          </w:p>
          <w:p w:rsidR="007B0721" w:rsidRPr="004A0424" w:rsidRDefault="004A0424">
            <w:pPr>
              <w:rPr>
                <w:color w:val="0070C0"/>
                <w:sz w:val="16"/>
                <w:szCs w:val="16"/>
              </w:rPr>
            </w:pPr>
            <w:r w:rsidRPr="004A0424">
              <w:rPr>
                <w:color w:val="FF0000"/>
                <w:sz w:val="16"/>
                <w:szCs w:val="16"/>
              </w:rPr>
              <w:t>6</w:t>
            </w:r>
            <w:r>
              <w:rPr>
                <w:color w:val="FF0000"/>
                <w:sz w:val="16"/>
                <w:szCs w:val="16"/>
              </w:rPr>
              <w:t>:30</w:t>
            </w:r>
            <w:r w:rsidRPr="006C27C7">
              <w:rPr>
                <w:color w:val="FF0000"/>
                <w:sz w:val="16"/>
                <w:szCs w:val="16"/>
              </w:rPr>
              <w:t xml:space="preserve"> Edgefield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CC3A37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CC3A37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C3A3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CC3A37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C3A37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CC3A37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CC3A37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CC3A37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C3A3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CC3A3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C3A37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CC3A37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CC3A3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CC3A3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C3A3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CC3A3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C3A37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CC3A37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CC3A3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CC3A3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C3A3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CC3A3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C3A37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CC3A37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CC3A3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CC3A3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C3A3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CC3A3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C3A37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CC3A37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CC3A3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CC3A3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C3A3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CC3A3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C3A37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CC3A37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CC3A3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CC3A3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C3A37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CC3A3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C3A37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CC3A37">
              <w:rPr>
                <w:noProof/>
              </w:rPr>
              <w:t>30</w:t>
            </w:r>
            <w:r>
              <w:fldChar w:fldCharType="end"/>
            </w:r>
          </w:p>
        </w:tc>
      </w:tr>
      <w:tr w:rsidR="002F6E35" w:rsidTr="00F36D56">
        <w:trPr>
          <w:trHeight w:hRule="exact" w:val="115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4A0424" w:rsidRPr="006C27C7" w:rsidRDefault="004A0424" w:rsidP="004A0424">
            <w:pPr>
              <w:rPr>
                <w:color w:val="FF0000"/>
                <w:sz w:val="16"/>
                <w:szCs w:val="16"/>
              </w:rPr>
            </w:pPr>
            <w:r w:rsidRPr="006C27C7">
              <w:rPr>
                <w:color w:val="FF0000"/>
                <w:sz w:val="16"/>
                <w:szCs w:val="16"/>
              </w:rPr>
              <w:t>1:30</w:t>
            </w:r>
            <w:r>
              <w:rPr>
                <w:color w:val="FF0000"/>
                <w:sz w:val="16"/>
                <w:szCs w:val="16"/>
              </w:rPr>
              <w:t xml:space="preserve"> Vaucluse/Pentecost</w:t>
            </w:r>
            <w:r w:rsidRPr="006C27C7">
              <w:rPr>
                <w:color w:val="FF0000"/>
                <w:sz w:val="16"/>
                <w:szCs w:val="16"/>
              </w:rPr>
              <w:t xml:space="preserve"> </w:t>
            </w:r>
            <w:r w:rsidRPr="006C27C7">
              <w:rPr>
                <w:color w:val="FF0000"/>
                <w:sz w:val="16"/>
                <w:szCs w:val="16"/>
              </w:rPr>
              <w:br/>
              <w:t>3:00 St. John/Warrenville</w:t>
            </w:r>
            <w:r w:rsidRPr="006C27C7">
              <w:rPr>
                <w:color w:val="FF0000"/>
                <w:sz w:val="16"/>
                <w:szCs w:val="16"/>
              </w:rPr>
              <w:br/>
              <w:t xml:space="preserve">4:30 </w:t>
            </w:r>
            <w:r>
              <w:rPr>
                <w:color w:val="FF0000"/>
                <w:sz w:val="16"/>
                <w:szCs w:val="16"/>
              </w:rPr>
              <w:t>Langley</w:t>
            </w:r>
          </w:p>
          <w:p w:rsidR="007B0721" w:rsidRPr="007B0721" w:rsidRDefault="007B0721" w:rsidP="007B0721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 w:rsidP="00F709A6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F709A6" w:rsidRDefault="00F709A6" w:rsidP="00F709A6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F709A6" w:rsidRDefault="00F709A6" w:rsidP="00F709A6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F709A6" w:rsidRDefault="00F709A6" w:rsidP="00F709A6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F709A6" w:rsidRPr="00F709A6" w:rsidRDefault="00F709A6" w:rsidP="00F709A6">
            <w:pPr>
              <w:spacing w:before="0" w:after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6:30 Tranquil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 w:rsidP="007F530E">
            <w:pPr>
              <w:spacing w:before="0" w:after="0"/>
            </w:pPr>
          </w:p>
          <w:p w:rsidR="007F530E" w:rsidRDefault="007F530E" w:rsidP="007F530E">
            <w:pPr>
              <w:spacing w:before="0" w:after="0"/>
            </w:pPr>
          </w:p>
          <w:p w:rsidR="007F530E" w:rsidRDefault="007F530E" w:rsidP="007F530E">
            <w:pPr>
              <w:spacing w:before="0" w:after="0"/>
            </w:pPr>
          </w:p>
          <w:p w:rsidR="007F530E" w:rsidRDefault="007F530E" w:rsidP="007F530E">
            <w:pPr>
              <w:spacing w:before="0" w:after="0"/>
            </w:pPr>
          </w:p>
          <w:p w:rsidR="007F530E" w:rsidRPr="007F530E" w:rsidRDefault="007F530E" w:rsidP="007F530E">
            <w:pPr>
              <w:spacing w:before="0" w:after="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6:30 Mt. Lebanon /Kinard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 w:rsidP="007F530E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7F530E" w:rsidRDefault="007F530E" w:rsidP="007F530E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7F530E" w:rsidRDefault="007F530E" w:rsidP="007F530E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7F530E" w:rsidRDefault="007F530E" w:rsidP="007F530E">
            <w:pPr>
              <w:spacing w:before="0" w:after="0"/>
              <w:rPr>
                <w:color w:val="FF0000"/>
                <w:sz w:val="16"/>
                <w:szCs w:val="16"/>
              </w:rPr>
            </w:pPr>
          </w:p>
          <w:p w:rsidR="007F530E" w:rsidRPr="007F530E" w:rsidRDefault="007F530E" w:rsidP="007F530E">
            <w:pPr>
              <w:spacing w:before="0" w:after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6:30 Cambridge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4A0424" w:rsidRDefault="004A0424" w:rsidP="004A0424">
            <w:pPr>
              <w:rPr>
                <w:color w:val="FF0000"/>
                <w:sz w:val="16"/>
                <w:szCs w:val="16"/>
              </w:rPr>
            </w:pPr>
          </w:p>
          <w:p w:rsidR="004A0424" w:rsidRDefault="004A0424" w:rsidP="004A0424">
            <w:pPr>
              <w:rPr>
                <w:color w:val="FF0000"/>
                <w:sz w:val="16"/>
                <w:szCs w:val="16"/>
              </w:rPr>
            </w:pPr>
          </w:p>
          <w:p w:rsidR="004A0424" w:rsidRDefault="004A0424" w:rsidP="004A0424">
            <w:pPr>
              <w:rPr>
                <w:color w:val="FF0000"/>
                <w:sz w:val="16"/>
                <w:szCs w:val="16"/>
              </w:rPr>
            </w:pPr>
          </w:p>
          <w:p w:rsidR="004A0424" w:rsidRDefault="004A0424" w:rsidP="004A0424">
            <w:r>
              <w:rPr>
                <w:color w:val="FF0000"/>
                <w:sz w:val="16"/>
                <w:szCs w:val="16"/>
              </w:rPr>
              <w:t>6</w:t>
            </w:r>
            <w:r>
              <w:rPr>
                <w:color w:val="FF0000"/>
                <w:sz w:val="16"/>
                <w:szCs w:val="16"/>
              </w:rPr>
              <w:t>:30 Mt. Carmel, Greenwood</w:t>
            </w:r>
          </w:p>
          <w:p w:rsidR="002F6E35" w:rsidRDefault="002F6E35" w:rsidP="004A042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</w:tbl>
    <w:p w:rsidR="004A0424" w:rsidRDefault="004A0424"/>
    <w:sectPr w:rsidR="004A04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AD9" w:rsidRDefault="00BD1AD9">
      <w:pPr>
        <w:spacing w:before="0" w:after="0"/>
      </w:pPr>
      <w:r>
        <w:separator/>
      </w:r>
    </w:p>
  </w:endnote>
  <w:endnote w:type="continuationSeparator" w:id="0">
    <w:p w:rsidR="00BD1AD9" w:rsidRDefault="00BD1A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AD9" w:rsidRDefault="00BD1AD9">
      <w:pPr>
        <w:spacing w:before="0" w:after="0"/>
      </w:pPr>
      <w:r>
        <w:separator/>
      </w:r>
    </w:p>
  </w:footnote>
  <w:footnote w:type="continuationSeparator" w:id="0">
    <w:p w:rsidR="00BD1AD9" w:rsidRDefault="00BD1A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9/30/2023"/>
    <w:docVar w:name="MonthStart" w:val="9/1/2023"/>
    <w:docVar w:name="ShowDynamicGuides" w:val="1"/>
    <w:docVar w:name="ShowMarginGuides" w:val="0"/>
    <w:docVar w:name="ShowOutlines" w:val="0"/>
    <w:docVar w:name="ShowStaticGuides" w:val="0"/>
  </w:docVars>
  <w:rsids>
    <w:rsidRoot w:val="00CC3A37"/>
    <w:rsid w:val="00016946"/>
    <w:rsid w:val="00056814"/>
    <w:rsid w:val="0006779F"/>
    <w:rsid w:val="000A20FE"/>
    <w:rsid w:val="000D6A4F"/>
    <w:rsid w:val="0011772B"/>
    <w:rsid w:val="001752A0"/>
    <w:rsid w:val="00227A77"/>
    <w:rsid w:val="00234842"/>
    <w:rsid w:val="0027720C"/>
    <w:rsid w:val="002A762D"/>
    <w:rsid w:val="002F6E35"/>
    <w:rsid w:val="0036540E"/>
    <w:rsid w:val="003D7DDA"/>
    <w:rsid w:val="00406C2A"/>
    <w:rsid w:val="00442DFD"/>
    <w:rsid w:val="00454FED"/>
    <w:rsid w:val="00494BF3"/>
    <w:rsid w:val="004A0424"/>
    <w:rsid w:val="004A5F1E"/>
    <w:rsid w:val="004C5B17"/>
    <w:rsid w:val="00527B92"/>
    <w:rsid w:val="005562FE"/>
    <w:rsid w:val="00557989"/>
    <w:rsid w:val="006A001F"/>
    <w:rsid w:val="006C27C7"/>
    <w:rsid w:val="007564A4"/>
    <w:rsid w:val="00773095"/>
    <w:rsid w:val="007777B1"/>
    <w:rsid w:val="007A49F2"/>
    <w:rsid w:val="007B0721"/>
    <w:rsid w:val="007F530E"/>
    <w:rsid w:val="007F5B96"/>
    <w:rsid w:val="007F664B"/>
    <w:rsid w:val="00874C9A"/>
    <w:rsid w:val="008B5BE4"/>
    <w:rsid w:val="008C1B6D"/>
    <w:rsid w:val="009035F5"/>
    <w:rsid w:val="00944085"/>
    <w:rsid w:val="00946A27"/>
    <w:rsid w:val="00955054"/>
    <w:rsid w:val="009A0FFF"/>
    <w:rsid w:val="009D6BB8"/>
    <w:rsid w:val="00A4654E"/>
    <w:rsid w:val="00A73BBF"/>
    <w:rsid w:val="00A907B1"/>
    <w:rsid w:val="00A964C3"/>
    <w:rsid w:val="00AB29FA"/>
    <w:rsid w:val="00AC4610"/>
    <w:rsid w:val="00B01921"/>
    <w:rsid w:val="00B633BB"/>
    <w:rsid w:val="00B70858"/>
    <w:rsid w:val="00B8151A"/>
    <w:rsid w:val="00BA4496"/>
    <w:rsid w:val="00BD1AD9"/>
    <w:rsid w:val="00BD4AAB"/>
    <w:rsid w:val="00C11D39"/>
    <w:rsid w:val="00C63CC1"/>
    <w:rsid w:val="00C71D73"/>
    <w:rsid w:val="00C7735D"/>
    <w:rsid w:val="00CB1C1C"/>
    <w:rsid w:val="00CC3A37"/>
    <w:rsid w:val="00D17693"/>
    <w:rsid w:val="00DF051F"/>
    <w:rsid w:val="00DF32DE"/>
    <w:rsid w:val="00E02644"/>
    <w:rsid w:val="00E54E11"/>
    <w:rsid w:val="00EA1691"/>
    <w:rsid w:val="00EB320B"/>
    <w:rsid w:val="00ED5917"/>
    <w:rsid w:val="00F36D56"/>
    <w:rsid w:val="00F709A6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A8D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ew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524129B6DA420F8BED50ADD655D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E3E0-3E2C-4310-B9E1-913B0CB03BC0}"/>
      </w:docPartPr>
      <w:docPartBody>
        <w:p w:rsidR="00E46D41" w:rsidRDefault="004E28E3">
          <w:pPr>
            <w:pStyle w:val="D1524129B6DA420F8BED50ADD655DDA8"/>
          </w:pPr>
          <w:r>
            <w:t>Sunday</w:t>
          </w:r>
        </w:p>
      </w:docPartBody>
    </w:docPart>
    <w:docPart>
      <w:docPartPr>
        <w:name w:val="DCF566199DD34BA3909783D64D7AA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4FD15-50BE-45EE-9991-DCC7017B3F47}"/>
      </w:docPartPr>
      <w:docPartBody>
        <w:p w:rsidR="00E46D41" w:rsidRDefault="004E28E3">
          <w:pPr>
            <w:pStyle w:val="DCF566199DD34BA3909783D64D7AAD3C"/>
          </w:pPr>
          <w:r>
            <w:t>Monday</w:t>
          </w:r>
        </w:p>
      </w:docPartBody>
    </w:docPart>
    <w:docPart>
      <w:docPartPr>
        <w:name w:val="639101ADA30C4AF985F3AA6007203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7C98-59AE-4701-A168-E0E55134BF1A}"/>
      </w:docPartPr>
      <w:docPartBody>
        <w:p w:rsidR="00E46D41" w:rsidRDefault="004E28E3">
          <w:pPr>
            <w:pStyle w:val="639101ADA30C4AF985F3AA60072034C4"/>
          </w:pPr>
          <w:r>
            <w:t>Tuesday</w:t>
          </w:r>
        </w:p>
      </w:docPartBody>
    </w:docPart>
    <w:docPart>
      <w:docPartPr>
        <w:name w:val="70E00D1E87EB4E92AC824023A39E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5D41-A9A7-46DB-9962-104919EEBB75}"/>
      </w:docPartPr>
      <w:docPartBody>
        <w:p w:rsidR="00E46D41" w:rsidRDefault="004E28E3">
          <w:pPr>
            <w:pStyle w:val="70E00D1E87EB4E92AC824023A39EEEE4"/>
          </w:pPr>
          <w:r>
            <w:t>Wednesday</w:t>
          </w:r>
        </w:p>
      </w:docPartBody>
    </w:docPart>
    <w:docPart>
      <w:docPartPr>
        <w:name w:val="E5EA07ABF3854A7B8556EEB5856BC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990F0-2387-4A1B-A7CC-938F80B2B7DA}"/>
      </w:docPartPr>
      <w:docPartBody>
        <w:p w:rsidR="00E46D41" w:rsidRDefault="004E28E3">
          <w:pPr>
            <w:pStyle w:val="E5EA07ABF3854A7B8556EEB5856BCB8A"/>
          </w:pPr>
          <w:r>
            <w:t>Thursday</w:t>
          </w:r>
        </w:p>
      </w:docPartBody>
    </w:docPart>
    <w:docPart>
      <w:docPartPr>
        <w:name w:val="C961967E4DCD43938F29BD19FC65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139C5-37BD-4322-B00F-3BCFC64FF6DC}"/>
      </w:docPartPr>
      <w:docPartBody>
        <w:p w:rsidR="00E46D41" w:rsidRDefault="004E28E3">
          <w:pPr>
            <w:pStyle w:val="C961967E4DCD43938F29BD19FC6513FD"/>
          </w:pPr>
          <w:r>
            <w:t>Friday</w:t>
          </w:r>
        </w:p>
      </w:docPartBody>
    </w:docPart>
    <w:docPart>
      <w:docPartPr>
        <w:name w:val="2DD22E39B0D94F4F8DCAD8A87B1CC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9FB0C-5788-4DD2-8337-8C989FE52F95}"/>
      </w:docPartPr>
      <w:docPartBody>
        <w:p w:rsidR="00E46D41" w:rsidRDefault="004E28E3">
          <w:pPr>
            <w:pStyle w:val="2DD22E39B0D94F4F8DCAD8A87B1CC61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E3"/>
    <w:rsid w:val="001A5B22"/>
    <w:rsid w:val="001E05FA"/>
    <w:rsid w:val="002B5DEB"/>
    <w:rsid w:val="00314EB4"/>
    <w:rsid w:val="004D5980"/>
    <w:rsid w:val="004E28E3"/>
    <w:rsid w:val="006945BC"/>
    <w:rsid w:val="0072163B"/>
    <w:rsid w:val="00A452EE"/>
    <w:rsid w:val="00BE1828"/>
    <w:rsid w:val="00E46D41"/>
    <w:rsid w:val="00E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524129B6DA420F8BED50ADD655DDA8">
    <w:name w:val="D1524129B6DA420F8BED50ADD655DDA8"/>
  </w:style>
  <w:style w:type="paragraph" w:customStyle="1" w:styleId="DCF566199DD34BA3909783D64D7AAD3C">
    <w:name w:val="DCF566199DD34BA3909783D64D7AAD3C"/>
  </w:style>
  <w:style w:type="paragraph" w:customStyle="1" w:styleId="639101ADA30C4AF985F3AA60072034C4">
    <w:name w:val="639101ADA30C4AF985F3AA60072034C4"/>
  </w:style>
  <w:style w:type="paragraph" w:customStyle="1" w:styleId="70E00D1E87EB4E92AC824023A39EEEE4">
    <w:name w:val="70E00D1E87EB4E92AC824023A39EEEE4"/>
  </w:style>
  <w:style w:type="paragraph" w:customStyle="1" w:styleId="E5EA07ABF3854A7B8556EEB5856BCB8A">
    <w:name w:val="E5EA07ABF3854A7B8556EEB5856BCB8A"/>
  </w:style>
  <w:style w:type="paragraph" w:customStyle="1" w:styleId="C961967E4DCD43938F29BD19FC6513FD">
    <w:name w:val="C961967E4DCD43938F29BD19FC6513FD"/>
  </w:style>
  <w:style w:type="paragraph" w:customStyle="1" w:styleId="2DD22E39B0D94F4F8DCAD8A87B1CC610">
    <w:name w:val="2DD22E39B0D94F4F8DCAD8A87B1CC6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2023-05-18T15:53:00Z</dcterms:created>
  <dcterms:modified xsi:type="dcterms:W3CDTF">2023-07-20T16:53:00Z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